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A6" w:rsidRPr="005131E5" w:rsidRDefault="00452BA6">
      <w:pPr>
        <w:widowControl w:val="0"/>
        <w:autoSpaceDE w:val="0"/>
        <w:autoSpaceDN w:val="0"/>
        <w:adjustRightInd w:val="0"/>
        <w:spacing w:after="0" w:line="240" w:lineRule="auto"/>
        <w:ind w:left="3300"/>
        <w:rPr>
          <w:rFonts w:ascii="Times New Roman" w:hAnsi="Times New Roman"/>
          <w:sz w:val="24"/>
          <w:szCs w:val="24"/>
          <w:lang w:val="pl-PL"/>
        </w:rPr>
      </w:pPr>
      <w:bookmarkStart w:id="0" w:name="page1"/>
      <w:bookmarkEnd w:id="0"/>
      <w:r w:rsidRPr="005131E5">
        <w:rPr>
          <w:rFonts w:ascii="Times New Roman" w:hAnsi="Times New Roman"/>
          <w:b/>
          <w:bCs/>
          <w:sz w:val="28"/>
          <w:szCs w:val="28"/>
          <w:lang w:val="pl-PL"/>
        </w:rPr>
        <w:t>V Y H L Á S E N I E</w:t>
      </w:r>
    </w:p>
    <w:p w:rsidR="00452BA6" w:rsidRPr="005131E5" w:rsidRDefault="00452BA6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sz w:val="24"/>
          <w:szCs w:val="24"/>
          <w:lang w:val="pl-PL"/>
        </w:rPr>
      </w:pPr>
      <w:r w:rsidRPr="005131E5">
        <w:rPr>
          <w:rFonts w:ascii="Times New Roman" w:hAnsi="Times New Roman"/>
          <w:b/>
          <w:bCs/>
          <w:sz w:val="28"/>
          <w:szCs w:val="28"/>
          <w:lang w:val="pl-PL"/>
        </w:rPr>
        <w:t xml:space="preserve">o poukázaní sumy do výšky 2 % (3 %) zaplatenej dane </w:t>
      </w:r>
      <w:r w:rsidRPr="005131E5">
        <w:rPr>
          <w:rFonts w:ascii="Times New Roman" w:hAnsi="Times New Roman"/>
          <w:sz w:val="24"/>
          <w:szCs w:val="24"/>
          <w:lang w:val="pl-PL"/>
        </w:rPr>
        <w:t>z</w:t>
      </w:r>
      <w:r w:rsidRPr="005131E5">
        <w:rPr>
          <w:rFonts w:ascii="Times New Roman" w:hAnsi="Times New Roman"/>
          <w:b/>
          <w:bCs/>
          <w:sz w:val="28"/>
          <w:szCs w:val="28"/>
          <w:lang w:val="pl-PL"/>
        </w:rPr>
        <w:t xml:space="preserve"> </w:t>
      </w:r>
      <w:r w:rsidRPr="005131E5">
        <w:rPr>
          <w:rFonts w:ascii="Times New Roman" w:hAnsi="Times New Roman"/>
          <w:sz w:val="24"/>
          <w:szCs w:val="24"/>
          <w:lang w:val="pl-PL"/>
        </w:rPr>
        <w:t>príjmov fyzickej osoby</w:t>
      </w:r>
    </w:p>
    <w:p w:rsidR="00452BA6" w:rsidRPr="005131E5" w:rsidRDefault="00452BA6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  <w:lang w:val="pl-PL"/>
        </w:rPr>
      </w:pPr>
    </w:p>
    <w:p w:rsidR="00452BA6" w:rsidRPr="005131E5" w:rsidRDefault="00452BA6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40" w:right="240" w:hanging="17"/>
        <w:rPr>
          <w:rFonts w:ascii="Times New Roman" w:hAnsi="Times New Roman"/>
          <w:sz w:val="24"/>
          <w:szCs w:val="24"/>
          <w:lang w:val="pl-PL"/>
        </w:rPr>
      </w:pPr>
      <w:r w:rsidRPr="005131E5">
        <w:rPr>
          <w:rFonts w:ascii="Times New Roman" w:hAnsi="Times New Roman"/>
          <w:sz w:val="21"/>
          <w:szCs w:val="21"/>
          <w:lang w:val="pl-PL"/>
        </w:rPr>
        <w:t>podľa § 50 zákona č. 595/2003 Z. z. o dani z príjmov v znení neskorších predpisov, ktorej bolo za zdaňovacie obdobie vykonané ročné zúčtovanie preddavkov na daň z príjmov zo závislej činnosti</w:t>
      </w:r>
    </w:p>
    <w:p w:rsidR="00452BA6" w:rsidRPr="005131E5" w:rsidRDefault="00452BA6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  <w:lang w:val="pl-PL"/>
        </w:rPr>
      </w:pPr>
      <w:r>
        <w:rPr>
          <w:noProof/>
          <w:lang w:val="sk-SK" w:eastAsia="sk-SK"/>
        </w:rPr>
        <w:pict>
          <v:line id="_x0000_s1026" style="position:absolute;z-index:-251658240" from="179.6pt,8.75pt" to="290.95pt,8.75pt" o:allowincell="f" strokeweight=".25397mm"/>
        </w:pict>
      </w:r>
      <w:r>
        <w:rPr>
          <w:noProof/>
          <w:lang w:val="sk-SK" w:eastAsia="sk-SK"/>
        </w:rPr>
        <w:pict>
          <v:line id="_x0000_s1027" style="position:absolute;z-index:-251657216" from="179.95pt,8.4pt" to="179.95pt,23.75pt" o:allowincell="f" strokeweight=".72pt"/>
        </w:pict>
      </w:r>
      <w:r>
        <w:rPr>
          <w:noProof/>
          <w:lang w:val="sk-SK" w:eastAsia="sk-SK"/>
        </w:rPr>
        <w:pict>
          <v:line id="_x0000_s1028" style="position:absolute;z-index:-251656192" from="290.6pt,8.4pt" to="290.6pt,23.75pt" o:allowincell="f" strokeweight=".72pt"/>
        </w:pict>
      </w:r>
      <w:r>
        <w:rPr>
          <w:noProof/>
          <w:lang w:val="sk-SK" w:eastAsia="sk-SK"/>
        </w:rPr>
        <w:pict>
          <v:line id="_x0000_s1029" style="position:absolute;z-index:-251655168" from="179.6pt,23.4pt" to="290.95pt,23.4pt" o:allowincell="f" strokeweight=".25397mm"/>
        </w:pict>
      </w:r>
    </w:p>
    <w:p w:rsidR="00452BA6" w:rsidRPr="005131E5" w:rsidRDefault="00452BA6">
      <w:pPr>
        <w:widowControl w:val="0"/>
        <w:autoSpaceDE w:val="0"/>
        <w:autoSpaceDN w:val="0"/>
        <w:adjustRightInd w:val="0"/>
        <w:spacing w:after="0" w:line="240" w:lineRule="auto"/>
        <w:ind w:left="3640"/>
        <w:rPr>
          <w:rFonts w:ascii="Times New Roman" w:hAnsi="Times New Roman"/>
          <w:sz w:val="24"/>
          <w:szCs w:val="24"/>
          <w:lang w:val="pl-PL"/>
        </w:rPr>
      </w:pPr>
      <w:r w:rsidRPr="005131E5">
        <w:rPr>
          <w:rFonts w:ascii="Times New Roman" w:hAnsi="Times New Roman"/>
          <w:b/>
          <w:bCs/>
          <w:sz w:val="24"/>
          <w:szCs w:val="24"/>
          <w:lang w:val="pl-PL"/>
        </w:rPr>
        <w:t>Rok : 2014</w:t>
      </w:r>
    </w:p>
    <w:p w:rsidR="00452BA6" w:rsidRPr="005131E5" w:rsidRDefault="00452BA6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  <w:lang w:val="pl-PL"/>
        </w:rPr>
      </w:pPr>
    </w:p>
    <w:p w:rsidR="00452BA6" w:rsidRPr="005131E5" w:rsidRDefault="00452BA6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Times New Roman" w:hAnsi="Times New Roman"/>
          <w:sz w:val="24"/>
          <w:szCs w:val="24"/>
          <w:lang w:val="pl-PL"/>
        </w:rPr>
      </w:pPr>
      <w:r w:rsidRPr="005131E5">
        <w:rPr>
          <w:rFonts w:ascii="Times New Roman" w:hAnsi="Times New Roman"/>
          <w:sz w:val="16"/>
          <w:szCs w:val="16"/>
          <w:lang w:val="pl-PL"/>
        </w:rPr>
        <w:t>Uvádza sa zdaňovacie obdobie, za ktoré sa platí daň</w:t>
      </w:r>
    </w:p>
    <w:p w:rsidR="00452BA6" w:rsidRPr="005131E5" w:rsidRDefault="00452BA6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/>
          <w:sz w:val="24"/>
          <w:szCs w:val="24"/>
          <w:lang w:val="pl-PL"/>
        </w:rPr>
      </w:pPr>
    </w:p>
    <w:p w:rsidR="00452BA6" w:rsidRPr="005131E5" w:rsidRDefault="00452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5131E5">
        <w:rPr>
          <w:rFonts w:ascii="Times New Roman" w:hAnsi="Times New Roman"/>
          <w:b/>
          <w:bCs/>
          <w:lang w:val="pl-PL"/>
        </w:rPr>
        <w:t>I. ODDIEL - ÚDAJE O DAŇOVNÍKOVI</w:t>
      </w:r>
    </w:p>
    <w:p w:rsidR="00452BA6" w:rsidRPr="005131E5" w:rsidRDefault="00452BA6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/>
          <w:sz w:val="24"/>
          <w:szCs w:val="24"/>
          <w:lang w:val="pl-PL"/>
        </w:rPr>
      </w:pPr>
    </w:p>
    <w:p w:rsidR="00452BA6" w:rsidRPr="005131E5" w:rsidRDefault="00452BA6">
      <w:pPr>
        <w:widowControl w:val="0"/>
        <w:tabs>
          <w:tab w:val="left" w:pos="4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5131E5">
        <w:rPr>
          <w:rFonts w:ascii="Times New Roman" w:hAnsi="Times New Roman"/>
          <w:lang w:val="pl-PL"/>
        </w:rPr>
        <w:t>Rodné číslo</w:t>
      </w:r>
      <w:r w:rsidRPr="005131E5">
        <w:rPr>
          <w:rFonts w:ascii="Times New Roman" w:hAnsi="Times New Roman"/>
          <w:sz w:val="24"/>
          <w:szCs w:val="24"/>
          <w:lang w:val="pl-PL"/>
        </w:rPr>
        <w:tab/>
      </w:r>
      <w:r w:rsidRPr="005131E5">
        <w:rPr>
          <w:rFonts w:ascii="Times New Roman" w:hAnsi="Times New Roman"/>
          <w:sz w:val="21"/>
          <w:szCs w:val="21"/>
          <w:lang w:val="pl-PL"/>
        </w:rPr>
        <w:t>Dátum  narodenia</w:t>
      </w:r>
    </w:p>
    <w:p w:rsidR="00452BA6" w:rsidRPr="005131E5" w:rsidRDefault="00452BA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pl-PL"/>
        </w:rPr>
      </w:pPr>
    </w:p>
    <w:p w:rsidR="00452BA6" w:rsidRPr="005131E5" w:rsidRDefault="00452BA6">
      <w:pPr>
        <w:widowControl w:val="0"/>
        <w:autoSpaceDE w:val="0"/>
        <w:autoSpaceDN w:val="0"/>
        <w:adjustRightInd w:val="0"/>
        <w:spacing w:after="0" w:line="239" w:lineRule="auto"/>
        <w:ind w:left="4660"/>
        <w:rPr>
          <w:rFonts w:ascii="Times New Roman" w:hAnsi="Times New Roman"/>
          <w:sz w:val="24"/>
          <w:szCs w:val="24"/>
          <w:lang w:val="pl-PL"/>
        </w:rPr>
      </w:pPr>
      <w:r w:rsidRPr="005131E5">
        <w:rPr>
          <w:rFonts w:ascii="Times New Roman" w:hAnsi="Times New Roman"/>
          <w:sz w:val="18"/>
          <w:szCs w:val="18"/>
          <w:lang w:val="pl-PL"/>
        </w:rPr>
        <w:t>(vypĺňa sa, len ak ide o daňovníka, ktorý nemá  rodné číslo)</w:t>
      </w:r>
    </w:p>
    <w:p w:rsidR="00452BA6" w:rsidRPr="005131E5" w:rsidRDefault="00452BA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pl-PL"/>
        </w:rPr>
      </w:pPr>
    </w:p>
    <w:tbl>
      <w:tblPr>
        <w:tblW w:w="911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9"/>
        <w:gridCol w:w="99"/>
        <w:gridCol w:w="259"/>
        <w:gridCol w:w="359"/>
        <w:gridCol w:w="379"/>
        <w:gridCol w:w="99"/>
        <w:gridCol w:w="279"/>
        <w:gridCol w:w="339"/>
        <w:gridCol w:w="79"/>
        <w:gridCol w:w="280"/>
        <w:gridCol w:w="320"/>
        <w:gridCol w:w="320"/>
        <w:gridCol w:w="360"/>
        <w:gridCol w:w="140"/>
        <w:gridCol w:w="200"/>
        <w:gridCol w:w="220"/>
        <w:gridCol w:w="140"/>
        <w:gridCol w:w="420"/>
        <w:gridCol w:w="380"/>
        <w:gridCol w:w="380"/>
        <w:gridCol w:w="380"/>
        <w:gridCol w:w="140"/>
        <w:gridCol w:w="180"/>
        <w:gridCol w:w="180"/>
        <w:gridCol w:w="220"/>
        <w:gridCol w:w="140"/>
        <w:gridCol w:w="160"/>
        <w:gridCol w:w="340"/>
        <w:gridCol w:w="60"/>
        <w:gridCol w:w="280"/>
        <w:gridCol w:w="300"/>
        <w:gridCol w:w="60"/>
        <w:gridCol w:w="220"/>
        <w:gridCol w:w="140"/>
        <w:gridCol w:w="799"/>
        <w:gridCol w:w="20"/>
        <w:gridCol w:w="30"/>
        <w:gridCol w:w="30"/>
      </w:tblGrid>
      <w:tr w:rsidR="00452BA6" w:rsidTr="00D75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52BA6" w:rsidTr="00D75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Priezvisko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Meno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Titul </w:t>
            </w:r>
            <w:r>
              <w:rPr>
                <w:rFonts w:ascii="Times New Roman" w:hAnsi="Times New Roman"/>
                <w:sz w:val="18"/>
                <w:szCs w:val="18"/>
              </w:rPr>
              <w:t>pred menom / za priezviskom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52BA6" w:rsidTr="00D75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7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9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52BA6" w:rsidTr="00D75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467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Adresa trvalého pobytu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52BA6" w:rsidTr="00D75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Ulica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Súpisné /orientačné číslo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52BA6" w:rsidTr="00067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333" w:type="dxa"/>
            <w:gridSpan w:val="19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519" w:type="dxa"/>
            <w:gridSpan w:val="11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52BA6" w:rsidTr="00067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4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519" w:type="dxa"/>
            <w:gridSpan w:val="11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52BA6" w:rsidTr="00D75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PSČ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9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</w:rPr>
              <w:t>bec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Štát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52BA6" w:rsidTr="0040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40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19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52BA6" w:rsidTr="00D75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/>
        </w:trPr>
        <w:tc>
          <w:tcPr>
            <w:tcW w:w="4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52BA6" w:rsidTr="00D75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47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Telefónne číslo</w:t>
            </w: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52BA6" w:rsidTr="00A359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93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52BA6" w:rsidTr="00D75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/>
        </w:trPr>
        <w:tc>
          <w:tcPr>
            <w:tcW w:w="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39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52BA6" w:rsidRPr="005131E5" w:rsidTr="00D75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467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Pr="005131E5" w:rsidRDefault="00452BA6">
            <w:pPr>
              <w:widowControl w:val="0"/>
              <w:autoSpaceDE w:val="0"/>
              <w:autoSpaceDN w:val="0"/>
              <w:adjustRightInd w:val="0"/>
              <w:spacing w:after="0" w:line="309" w:lineRule="exact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131E5">
              <w:rPr>
                <w:rFonts w:ascii="Times New Roman" w:hAnsi="Times New Roman"/>
                <w:b/>
                <w:bCs/>
                <w:lang w:val="pl-PL"/>
              </w:rPr>
              <w:t>Suma do výšky 2 % alebo 3 %</w:t>
            </w:r>
            <w:r w:rsidRPr="005131E5">
              <w:rPr>
                <w:rFonts w:ascii="Times New Roman" w:hAnsi="Times New Roman"/>
                <w:b/>
                <w:bCs/>
                <w:sz w:val="27"/>
                <w:szCs w:val="27"/>
                <w:vertAlign w:val="superscript"/>
                <w:lang w:val="pl-PL"/>
              </w:rPr>
              <w:t>1)</w:t>
            </w:r>
            <w:r w:rsidRPr="005131E5">
              <w:rPr>
                <w:rFonts w:ascii="Times New Roman" w:hAnsi="Times New Roman"/>
                <w:b/>
                <w:bCs/>
                <w:lang w:val="pl-PL"/>
              </w:rPr>
              <w:t xml:space="preserve"> zaplatenej dane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Pr="005131E5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Pr="005131E5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Pr="005131E5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Pr="005131E5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Pr="005131E5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Pr="005131E5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Pr="005131E5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Pr="005131E5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Pr="005131E5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Pr="005131E5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Pr="005131E5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Pr="005131E5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Pr="005131E5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Pr="005131E5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Pr="005131E5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Pr="005131E5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Pr="005131E5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Pr="005131E5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Pr="005131E5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pl-PL"/>
              </w:rPr>
            </w:pPr>
          </w:p>
        </w:tc>
      </w:tr>
      <w:tr w:rsidR="00452BA6" w:rsidTr="00224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/>
        </w:trPr>
        <w:tc>
          <w:tcPr>
            <w:tcW w:w="6831" w:type="dxa"/>
            <w:gridSpan w:val="2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Pr="005131E5" w:rsidRDefault="00452BA6">
            <w:pPr>
              <w:widowControl w:val="0"/>
              <w:autoSpaceDE w:val="0"/>
              <w:autoSpaceDN w:val="0"/>
              <w:adjustRightInd w:val="0"/>
              <w:spacing w:after="0" w:line="286" w:lineRule="exact"/>
              <w:ind w:left="4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131E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Zaplatená daň, z ktorej sa vypočíta suma do výšky 2 % alebo 3 % </w:t>
            </w:r>
            <w:r w:rsidRPr="005131E5">
              <w:rPr>
                <w:rFonts w:ascii="Times New Roman" w:hAnsi="Times New Roman"/>
                <w:sz w:val="25"/>
                <w:szCs w:val="25"/>
                <w:vertAlign w:val="superscript"/>
                <w:lang w:val="pl-PL"/>
              </w:rPr>
              <w:t>1)</w:t>
            </w:r>
            <w:r w:rsidRPr="005131E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zaplatenej dane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52BA6" w:rsidTr="007A4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6831" w:type="dxa"/>
            <w:gridSpan w:val="2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Pr="005131E5" w:rsidRDefault="00452B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131E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Suma do výšky </w:t>
            </w:r>
            <w:r w:rsidRPr="005131E5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2 %</w:t>
            </w:r>
            <w:r w:rsidRPr="005131E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alebo </w:t>
            </w:r>
            <w:r w:rsidRPr="005131E5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3 %</w:t>
            </w:r>
            <w:r w:rsidRPr="005131E5">
              <w:rPr>
                <w:rFonts w:ascii="Times New Roman" w:hAnsi="Times New Roman"/>
                <w:sz w:val="25"/>
                <w:szCs w:val="25"/>
                <w:vertAlign w:val="superscript"/>
                <w:lang w:val="pl-PL"/>
              </w:rPr>
              <w:t>1)</w:t>
            </w:r>
            <w:r w:rsidRPr="005131E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zo zaplatenej dane z r. 12 (minimálne 3 eurá)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52BA6" w:rsidTr="00D75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52BA6" w:rsidTr="00D75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452BA6" w:rsidRDefault="00452BA6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</w:rPr>
      </w:pPr>
    </w:p>
    <w:p w:rsidR="00452BA6" w:rsidRDefault="00452BA6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vertAlign w:val="superscript"/>
        </w:rPr>
        <w:t>1)</w:t>
      </w:r>
      <w:r>
        <w:rPr>
          <w:rFonts w:ascii="Times New Roman" w:hAnsi="Times New Roman"/>
          <w:sz w:val="18"/>
          <w:szCs w:val="18"/>
        </w:rPr>
        <w:t>podiel do výšky 3 % zaplatenej dane možno prijímateľovi poukázať, ak fyzická osoba, ktorá v zdaňovacom období vykonávala dobrovoľnícku činnosť podľa zákona č. 406/2011 Z. z. počas najmenej 40 hodín a predloží o tom písomné potvrdenie, ktoré je prílohou tohto vyhlásenia.</w:t>
      </w:r>
    </w:p>
    <w:p w:rsidR="00452BA6" w:rsidRDefault="00452BA6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452BA6" w:rsidRDefault="00452BA6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Na r</w:t>
      </w:r>
      <w:r>
        <w:rPr>
          <w:rFonts w:ascii="Times New Roman" w:hAnsi="Times New Roman"/>
          <w:b/>
          <w:bCs/>
          <w:sz w:val="18"/>
          <w:szCs w:val="18"/>
        </w:rPr>
        <w:t>. 12</w:t>
      </w:r>
      <w:r>
        <w:rPr>
          <w:rFonts w:ascii="Times New Roman" w:hAnsi="Times New Roman"/>
          <w:sz w:val="18"/>
          <w:szCs w:val="18"/>
        </w:rPr>
        <w:t xml:space="preserve"> sa uvádza daňová povinnosť daňovníka, znížená o daňový bonus, vypočítaná v roku (</w:t>
      </w:r>
      <w:r>
        <w:rPr>
          <w:rFonts w:ascii="Times New Roman" w:hAnsi="Times New Roman"/>
          <w:b/>
          <w:bCs/>
          <w:sz w:val="18"/>
          <w:szCs w:val="18"/>
        </w:rPr>
        <w:t>nie</w:t>
      </w:r>
      <w:r>
        <w:rPr>
          <w:rFonts w:ascii="Times New Roman" w:hAnsi="Times New Roman"/>
          <w:sz w:val="18"/>
          <w:szCs w:val="18"/>
        </w:rPr>
        <w:t xml:space="preserve"> daň na úhradu), v ktorom sa podáva toto vyhlásenie; uvádza sa riadok 03 z potvrdenia o zaplatení dane, ktoré je súčasťou tohto vyhlásenia.</w:t>
      </w:r>
    </w:p>
    <w:p w:rsidR="00452BA6" w:rsidRPr="005131E5" w:rsidRDefault="00452BA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l-PL"/>
        </w:rPr>
      </w:pPr>
      <w:r w:rsidRPr="005131E5">
        <w:rPr>
          <w:rFonts w:ascii="Times New Roman" w:hAnsi="Times New Roman"/>
          <w:sz w:val="18"/>
          <w:szCs w:val="18"/>
          <w:lang w:val="pl-PL"/>
        </w:rPr>
        <w:t xml:space="preserve">Na </w:t>
      </w:r>
      <w:r w:rsidRPr="005131E5">
        <w:rPr>
          <w:rFonts w:ascii="Times New Roman" w:hAnsi="Times New Roman"/>
          <w:b/>
          <w:bCs/>
          <w:sz w:val="18"/>
          <w:szCs w:val="18"/>
          <w:lang w:val="pl-PL"/>
        </w:rPr>
        <w:t>r. 13</w:t>
      </w:r>
      <w:r w:rsidRPr="005131E5">
        <w:rPr>
          <w:rFonts w:ascii="Times New Roman" w:hAnsi="Times New Roman"/>
          <w:sz w:val="18"/>
          <w:szCs w:val="18"/>
          <w:lang w:val="pl-PL"/>
        </w:rPr>
        <w:t xml:space="preserve"> sa uvádza suma zaokrúhlená na eurocenty nadol, pričom táto suma nesmie byť nižšia ako 3 eurá.</w:t>
      </w:r>
    </w:p>
    <w:p w:rsidR="00452BA6" w:rsidRPr="005131E5" w:rsidRDefault="00452BA6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/>
          <w:sz w:val="24"/>
          <w:szCs w:val="24"/>
          <w:lang w:val="pl-PL"/>
        </w:rPr>
      </w:pPr>
    </w:p>
    <w:p w:rsidR="00452BA6" w:rsidRDefault="00452BA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Dátum zaplatenia dane</w:t>
      </w:r>
    </w:p>
    <w:tbl>
      <w:tblPr>
        <w:tblW w:w="34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5"/>
        <w:gridCol w:w="292"/>
        <w:gridCol w:w="279"/>
        <w:gridCol w:w="280"/>
        <w:gridCol w:w="292"/>
        <w:gridCol w:w="30"/>
        <w:gridCol w:w="251"/>
        <w:gridCol w:w="30"/>
        <w:gridCol w:w="250"/>
        <w:gridCol w:w="293"/>
        <w:gridCol w:w="293"/>
        <w:gridCol w:w="293"/>
        <w:gridCol w:w="294"/>
      </w:tblGrid>
      <w:tr w:rsidR="00452BA6" w:rsidTr="00D44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BA6" w:rsidRPr="00D44D2F" w:rsidRDefault="00452BA6" w:rsidP="008358E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4D2F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2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Pr="00611404" w:rsidRDefault="00452BA6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Pr="00611404" w:rsidRDefault="00452BA6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Pr="00611404" w:rsidRDefault="00452BA6" w:rsidP="008358E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Pr="00611404" w:rsidRDefault="00452BA6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Pr="00611404" w:rsidRDefault="00452BA6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Pr="00611404" w:rsidRDefault="00452BA6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Pr="00611404" w:rsidRDefault="00452BA6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2BA6" w:rsidRPr="00611404" w:rsidRDefault="00452BA6" w:rsidP="008358E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BA6" w:rsidRPr="00611404" w:rsidRDefault="00452BA6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BA6" w:rsidRPr="00611404" w:rsidRDefault="00452BA6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BA6" w:rsidRPr="00611404" w:rsidRDefault="00452BA6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BA6" w:rsidRPr="00611404" w:rsidRDefault="00452BA6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452BA6" w:rsidRDefault="00452BA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/>
          <w:sz w:val="18"/>
          <w:szCs w:val="18"/>
        </w:rPr>
      </w:pPr>
    </w:p>
    <w:p w:rsidR="00452BA6" w:rsidRPr="005131E5" w:rsidRDefault="00452BA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/>
          <w:sz w:val="24"/>
          <w:szCs w:val="24"/>
          <w:lang w:val="pl-PL"/>
        </w:rPr>
      </w:pPr>
      <w:r w:rsidRPr="005131E5">
        <w:rPr>
          <w:rFonts w:ascii="Times New Roman" w:hAnsi="Times New Roman"/>
          <w:sz w:val="18"/>
          <w:szCs w:val="18"/>
          <w:lang w:val="pl-PL"/>
        </w:rPr>
        <w:t>Z riadku 05 potvrdenia o zaplatení dane, ktoré je súčasťou vyhlásenia. V prípade daňového preplatku z ročného zúčtovania preddavkov na daň sa uvedie dátum 31. marec zdaňovacieho obdobia, v ktorom sa toto vyhlásenie podáva.</w:t>
      </w:r>
    </w:p>
    <w:p w:rsidR="00452BA6" w:rsidRPr="005131E5" w:rsidRDefault="00452BA6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  <w:lang w:val="pl-PL"/>
        </w:rPr>
      </w:pPr>
    </w:p>
    <w:p w:rsidR="00452BA6" w:rsidRDefault="00452BA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>II. ODDIEL - ÚDAJE O PRIJÍMATEĽOVI</w:t>
      </w:r>
    </w:p>
    <w:p w:rsidR="00452BA6" w:rsidRDefault="00452BA6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</w:p>
    <w:tbl>
      <w:tblPr>
        <w:tblW w:w="100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280"/>
        <w:gridCol w:w="320"/>
        <w:gridCol w:w="320"/>
        <w:gridCol w:w="320"/>
        <w:gridCol w:w="360"/>
        <w:gridCol w:w="260"/>
        <w:gridCol w:w="320"/>
        <w:gridCol w:w="80"/>
        <w:gridCol w:w="240"/>
        <w:gridCol w:w="160"/>
        <w:gridCol w:w="320"/>
        <w:gridCol w:w="300"/>
        <w:gridCol w:w="320"/>
        <w:gridCol w:w="320"/>
        <w:gridCol w:w="280"/>
        <w:gridCol w:w="440"/>
        <w:gridCol w:w="140"/>
        <w:gridCol w:w="127"/>
        <w:gridCol w:w="293"/>
        <w:gridCol w:w="380"/>
        <w:gridCol w:w="360"/>
        <w:gridCol w:w="380"/>
        <w:gridCol w:w="360"/>
        <w:gridCol w:w="380"/>
        <w:gridCol w:w="380"/>
        <w:gridCol w:w="360"/>
        <w:gridCol w:w="380"/>
        <w:gridCol w:w="280"/>
        <w:gridCol w:w="80"/>
        <w:gridCol w:w="40"/>
        <w:gridCol w:w="987"/>
      </w:tblGrid>
      <w:tr w:rsidR="00452BA6" w:rsidTr="00611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7" w:type="dxa"/>
          <w:trHeight w:val="256"/>
        </w:trPr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IČO/SID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32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Právna forma</w:t>
            </w:r>
          </w:p>
        </w:tc>
      </w:tr>
      <w:tr w:rsidR="00452BA6" w:rsidTr="00611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7" w:type="dxa"/>
          <w:trHeight w:val="26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7578B"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3820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občianske združenie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2BA6" w:rsidTr="00611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7" w:type="dxa"/>
          <w:trHeight w:val="3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452BA6" w:rsidTr="00611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7" w:type="dxa"/>
          <w:trHeight w:val="243"/>
        </w:trPr>
        <w:tc>
          <w:tcPr>
            <w:tcW w:w="23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Obchodné meno (názov)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BA6" w:rsidTr="00611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7" w:type="dxa"/>
          <w:trHeight w:val="25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846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Občianske združenie Ain Karim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BA6" w:rsidTr="00611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7" w:type="dxa"/>
          <w:trHeight w:val="1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52BA6" w:rsidTr="00611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7" w:type="dxa"/>
          <w:trHeight w:val="245"/>
        </w:trPr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Sídlo - Ulica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 w:rsidP="00CA744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/>
                <w:sz w:val="24"/>
                <w:szCs w:val="24"/>
              </w:rPr>
            </w:pPr>
            <w:r w:rsidRPr="00CA744D">
              <w:rPr>
                <w:rFonts w:ascii="Times New Roman" w:hAnsi="Times New Roman"/>
              </w:rPr>
              <w:t>Súpisné /orientačné číslo</w:t>
            </w:r>
          </w:p>
        </w:tc>
      </w:tr>
      <w:tr w:rsidR="00452BA6" w:rsidTr="00611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7" w:type="dxa"/>
          <w:trHeight w:val="249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4780" w:type="dxa"/>
            <w:gridSpan w:val="1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Kláštorná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BA6" w:rsidTr="00611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7" w:type="dxa"/>
          <w:trHeight w:val="8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</w:tr>
      <w:tr w:rsidR="00452BA6" w:rsidTr="00611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7" w:type="dxa"/>
          <w:trHeight w:val="243"/>
        </w:trPr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PSČ</w:t>
            </w:r>
          </w:p>
        </w:tc>
        <w:tc>
          <w:tcPr>
            <w:tcW w:w="20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Obec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BA6" w:rsidTr="00611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7" w:type="dxa"/>
          <w:trHeight w:val="25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0"/>
              </w:rPr>
              <w:t>21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00" w:type="dxa"/>
            <w:gridSpan w:val="2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Šamorín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BA6" w:rsidTr="00611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7" w:type="dxa"/>
          <w:trHeight w:val="5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0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452BA6" w:rsidTr="00611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7" w:type="dxa"/>
          <w:trHeight w:val="499"/>
        </w:trPr>
        <w:tc>
          <w:tcPr>
            <w:tcW w:w="906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Vyhlasujem, že uvedené údaje v tomto vyhlásení sú pravdivé.</w:t>
            </w:r>
          </w:p>
        </w:tc>
      </w:tr>
      <w:tr w:rsidR="00452BA6" w:rsidTr="00611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/>
        </w:trPr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611404">
              <w:rPr>
                <w:rFonts w:ascii="Times New Roman" w:hAnsi="Times New Roman"/>
              </w:rPr>
              <w:t>V.......................................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Pr="00611404" w:rsidRDefault="00452BA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Pr="00611404" w:rsidRDefault="00452BA6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hanging="1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dňa</w:t>
            </w:r>
            <w:r w:rsidRPr="00611404">
              <w:rPr>
                <w:rFonts w:ascii="Times New Roman" w:hAnsi="Times New Roman"/>
              </w:rPr>
              <w:t>...................................</w:t>
            </w:r>
          </w:p>
        </w:tc>
        <w:tc>
          <w:tcPr>
            <w:tcW w:w="46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 w:rsidP="0061140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.................................................</w:t>
            </w:r>
          </w:p>
        </w:tc>
      </w:tr>
      <w:tr w:rsidR="00452BA6" w:rsidTr="00611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7" w:type="dxa"/>
          <w:trHeight w:val="25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BA6" w:rsidRDefault="00452BA6" w:rsidP="00D7578B">
            <w:pPr>
              <w:widowControl w:val="0"/>
              <w:tabs>
                <w:tab w:val="left" w:pos="3251"/>
              </w:tabs>
              <w:autoSpaceDE w:val="0"/>
              <w:autoSpaceDN w:val="0"/>
              <w:adjustRightInd w:val="0"/>
              <w:spacing w:after="0" w:line="240" w:lineRule="auto"/>
              <w:ind w:right="271" w:firstLine="27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Podpis daňovníka</w:t>
            </w:r>
          </w:p>
        </w:tc>
      </w:tr>
    </w:tbl>
    <w:p w:rsidR="00452BA6" w:rsidRDefault="00452BA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sectPr w:rsidR="00452BA6" w:rsidSect="00452BA6">
      <w:pgSz w:w="11900" w:h="16838"/>
      <w:pgMar w:top="1187" w:right="1400" w:bottom="950" w:left="1420" w:header="708" w:footer="708" w:gutter="0"/>
      <w:cols w:space="708" w:equalWidth="0">
        <w:col w:w="90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B6B"/>
    <w:rsid w:val="00067AAF"/>
    <w:rsid w:val="000800AB"/>
    <w:rsid w:val="00224363"/>
    <w:rsid w:val="003919DE"/>
    <w:rsid w:val="00404C8A"/>
    <w:rsid w:val="00452BA6"/>
    <w:rsid w:val="00503C68"/>
    <w:rsid w:val="005131E5"/>
    <w:rsid w:val="005E2B6B"/>
    <w:rsid w:val="00611404"/>
    <w:rsid w:val="006D75C9"/>
    <w:rsid w:val="007A45CE"/>
    <w:rsid w:val="008358E1"/>
    <w:rsid w:val="00971731"/>
    <w:rsid w:val="00A35951"/>
    <w:rsid w:val="00C823D4"/>
    <w:rsid w:val="00CA744D"/>
    <w:rsid w:val="00CC25A7"/>
    <w:rsid w:val="00D44D2F"/>
    <w:rsid w:val="00D7578B"/>
    <w:rsid w:val="00DB3734"/>
    <w:rsid w:val="00F2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415</Words>
  <Characters>2368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Y H L Á S E N I E</dc:title>
  <dc:subject/>
  <dc:creator>alexandra </dc:creator>
  <cp:keywords/>
  <dc:description/>
  <cp:lastModifiedBy>AinKarim</cp:lastModifiedBy>
  <cp:revision>2</cp:revision>
  <cp:lastPrinted>2015-02-02T11:23:00Z</cp:lastPrinted>
  <dcterms:created xsi:type="dcterms:W3CDTF">2015-02-04T13:16:00Z</dcterms:created>
  <dcterms:modified xsi:type="dcterms:W3CDTF">2015-02-04T13:16:00Z</dcterms:modified>
</cp:coreProperties>
</file>